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69"/>
        <w:gridCol w:w="2086"/>
        <w:gridCol w:w="1357"/>
        <w:gridCol w:w="567"/>
        <w:gridCol w:w="1276"/>
        <w:gridCol w:w="1701"/>
        <w:gridCol w:w="2551"/>
      </w:tblGrid>
      <w:tr w:rsidR="00593AC4" w:rsidRPr="00C75433" w:rsidTr="0045136C">
        <w:trPr>
          <w:trHeight w:val="340"/>
        </w:trPr>
        <w:tc>
          <w:tcPr>
            <w:tcW w:w="10207" w:type="dxa"/>
            <w:gridSpan w:val="7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593AC4" w:rsidRPr="00C75433" w:rsidRDefault="00622E42" w:rsidP="00C75433">
            <w:pPr>
              <w:pStyle w:val="Balk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TOPLANTI TUTANAĞI</w:t>
            </w:r>
          </w:p>
        </w:tc>
      </w:tr>
      <w:tr w:rsidR="00093C5B" w:rsidRPr="00C75433" w:rsidTr="0042786E">
        <w:trPr>
          <w:trHeight w:val="340"/>
        </w:trPr>
        <w:tc>
          <w:tcPr>
            <w:tcW w:w="2755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93C5B" w:rsidRPr="00C75433" w:rsidRDefault="00093C5B" w:rsidP="007C77D6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Tarih:</w:t>
            </w:r>
            <w:r w:rsidR="00863134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357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93C5B" w:rsidRPr="00C75433" w:rsidRDefault="00093C5B" w:rsidP="007C77D6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</w:t>
            </w:r>
            <w:r w:rsidR="00863134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93C5B" w:rsidRPr="00C75433" w:rsidRDefault="00093C5B" w:rsidP="007C77D6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</w:t>
            </w:r>
            <w:r w:rsidR="00863134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93C5B" w:rsidRPr="00C75433" w:rsidRDefault="00093C5B" w:rsidP="007C77D6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 Sayısı:</w:t>
            </w:r>
            <w:r w:rsidR="00F7291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AD42A2" w:rsidRPr="00C75433" w:rsidTr="0045136C">
        <w:trPr>
          <w:trHeight w:val="340"/>
        </w:trPr>
        <w:tc>
          <w:tcPr>
            <w:tcW w:w="2755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C75433" w:rsidRDefault="00AD42A2" w:rsidP="00282251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="0061324B"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Toplantının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Konu</w:t>
            </w:r>
            <w:r w:rsidR="0061324B"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su</w:t>
            </w:r>
            <w:r w:rsidR="009B5F0A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7452" w:type="dxa"/>
            <w:gridSpan w:val="5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863134" w:rsidRDefault="00F72911" w:rsidP="007C77D6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42786E" w:rsidRPr="00C75433" w:rsidTr="00FF4923">
        <w:trPr>
          <w:trHeight w:val="340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42786E" w:rsidRPr="00C75433" w:rsidRDefault="0042786E" w:rsidP="00C75433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Raportör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3200" w:type="dxa"/>
            <w:gridSpan w:val="3"/>
            <w:shd w:val="clear" w:color="auto" w:fill="auto"/>
            <w:vAlign w:val="center"/>
          </w:tcPr>
          <w:p w:rsidR="0042786E" w:rsidRPr="00863134" w:rsidRDefault="00427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2786E" w:rsidRPr="00C75433" w:rsidRDefault="004278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78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Alınan Toplam Karar Sayısı:</w:t>
            </w:r>
          </w:p>
        </w:tc>
      </w:tr>
      <w:tr w:rsidR="00AD42A2" w:rsidRPr="00C75433" w:rsidTr="0045136C">
        <w:trPr>
          <w:trHeight w:val="340"/>
        </w:trPr>
        <w:tc>
          <w:tcPr>
            <w:tcW w:w="10207" w:type="dxa"/>
            <w:gridSpan w:val="7"/>
            <w:shd w:val="clear" w:color="auto" w:fill="E6E6E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C75433" w:rsidRDefault="00AD42A2" w:rsidP="00593AC4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Gündem Başlıkları</w:t>
            </w:r>
            <w:bookmarkEnd w:id="0"/>
          </w:p>
        </w:tc>
      </w:tr>
      <w:tr w:rsidR="00AD42A2" w:rsidRPr="00C75433" w:rsidTr="0045136C">
        <w:trPr>
          <w:trHeight w:val="340"/>
        </w:trPr>
        <w:tc>
          <w:tcPr>
            <w:tcW w:w="669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C75433" w:rsidRDefault="00AD42A2" w:rsidP="00282251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</w:t>
            </w:r>
          </w:p>
        </w:tc>
        <w:tc>
          <w:tcPr>
            <w:tcW w:w="9538" w:type="dxa"/>
            <w:gridSpan w:val="6"/>
            <w:shd w:val="clear" w:color="auto" w:fill="auto"/>
            <w:vAlign w:val="center"/>
          </w:tcPr>
          <w:p w:rsidR="00AD42A2" w:rsidRPr="00C75433" w:rsidRDefault="00AD42A2" w:rsidP="00863134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2A2" w:rsidRPr="00C75433" w:rsidTr="0045136C">
        <w:trPr>
          <w:trHeight w:val="340"/>
        </w:trPr>
        <w:tc>
          <w:tcPr>
            <w:tcW w:w="669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C75433" w:rsidRDefault="00AD42A2" w:rsidP="00282251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</w:t>
            </w:r>
          </w:p>
        </w:tc>
        <w:tc>
          <w:tcPr>
            <w:tcW w:w="9538" w:type="dxa"/>
            <w:gridSpan w:val="6"/>
            <w:shd w:val="clear" w:color="auto" w:fill="auto"/>
            <w:vAlign w:val="center"/>
          </w:tcPr>
          <w:p w:rsidR="00AD42A2" w:rsidRPr="00C75433" w:rsidRDefault="00AD42A2" w:rsidP="00C75433">
            <w:pPr>
              <w:pStyle w:val="TmBykHarfBalk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2A2" w:rsidRPr="00C75433" w:rsidTr="0045136C">
        <w:trPr>
          <w:trHeight w:val="340"/>
        </w:trPr>
        <w:tc>
          <w:tcPr>
            <w:tcW w:w="669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C75433" w:rsidRDefault="00AD42A2" w:rsidP="00282251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</w:t>
            </w:r>
          </w:p>
        </w:tc>
        <w:tc>
          <w:tcPr>
            <w:tcW w:w="9538" w:type="dxa"/>
            <w:gridSpan w:val="6"/>
            <w:shd w:val="clear" w:color="auto" w:fill="auto"/>
            <w:vAlign w:val="center"/>
          </w:tcPr>
          <w:p w:rsidR="00AD42A2" w:rsidRPr="00C75433" w:rsidRDefault="00AD42A2" w:rsidP="00C75433">
            <w:pPr>
              <w:pStyle w:val="TmBykHarfBalk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42A2" w:rsidRPr="00C75433" w:rsidTr="0045136C">
        <w:trPr>
          <w:trHeight w:val="340"/>
        </w:trPr>
        <w:tc>
          <w:tcPr>
            <w:tcW w:w="669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C75433" w:rsidRDefault="00AD42A2" w:rsidP="00282251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</w:t>
            </w:r>
          </w:p>
        </w:tc>
        <w:tc>
          <w:tcPr>
            <w:tcW w:w="9538" w:type="dxa"/>
            <w:gridSpan w:val="6"/>
            <w:shd w:val="clear" w:color="auto" w:fill="auto"/>
            <w:vAlign w:val="center"/>
          </w:tcPr>
          <w:p w:rsidR="00AD42A2" w:rsidRPr="00C75433" w:rsidRDefault="00AD42A2" w:rsidP="00C75433">
            <w:pPr>
              <w:pStyle w:val="TmBykHarfBalk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2A2" w:rsidRPr="00C75433" w:rsidTr="0045136C">
        <w:trPr>
          <w:trHeight w:val="340"/>
        </w:trPr>
        <w:tc>
          <w:tcPr>
            <w:tcW w:w="669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AD42A2" w:rsidRPr="00C75433" w:rsidRDefault="00AD42A2" w:rsidP="00282251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</w:t>
            </w:r>
          </w:p>
        </w:tc>
        <w:tc>
          <w:tcPr>
            <w:tcW w:w="9538" w:type="dxa"/>
            <w:gridSpan w:val="6"/>
            <w:shd w:val="clear" w:color="auto" w:fill="auto"/>
            <w:vAlign w:val="center"/>
          </w:tcPr>
          <w:p w:rsidR="00AD42A2" w:rsidRPr="00C75433" w:rsidRDefault="00AD42A2" w:rsidP="00C75433">
            <w:pPr>
              <w:pStyle w:val="TmBykHarfBalk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EDB" w:rsidRPr="00C75433" w:rsidTr="0045136C">
        <w:trPr>
          <w:trHeight w:val="340"/>
        </w:trPr>
        <w:tc>
          <w:tcPr>
            <w:tcW w:w="10207" w:type="dxa"/>
            <w:gridSpan w:val="7"/>
            <w:shd w:val="clear" w:color="auto" w:fill="F3F3F3"/>
            <w:vAlign w:val="center"/>
          </w:tcPr>
          <w:p w:rsidR="00A85EDB" w:rsidRPr="00C75433" w:rsidRDefault="00A85EDB" w:rsidP="006132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bookmarkStart w:id="2" w:name="MinuteItems"/>
            <w:bookmarkStart w:id="3" w:name="MinuteAdditional"/>
            <w:bookmarkEnd w:id="2"/>
            <w:bookmarkEnd w:id="3"/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Toplantıya Katılanlar</w:t>
            </w:r>
          </w:p>
        </w:tc>
      </w:tr>
      <w:tr w:rsidR="009B5F0A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9B5F0A" w:rsidRPr="00C75433" w:rsidRDefault="009B5F0A" w:rsidP="00C75433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Ad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Soyad</w:t>
            </w: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B5F0A" w:rsidRPr="00C75433" w:rsidRDefault="009B5F0A" w:rsidP="00C75433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Birim </w:t>
            </w:r>
            <w:r w:rsidRPr="00C75433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/</w:t>
            </w: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="00152AF1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Unvan/İmza</w:t>
            </w:r>
          </w:p>
        </w:tc>
      </w:tr>
      <w:tr w:rsidR="009B5F0A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9B5F0A" w:rsidRPr="00C75433" w:rsidRDefault="009B5F0A" w:rsidP="00152AF1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F0A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9B5F0A" w:rsidRPr="00C75433" w:rsidRDefault="009B5F0A" w:rsidP="00152AF1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F0A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9B5F0A" w:rsidRPr="00C75433" w:rsidRDefault="009B5F0A" w:rsidP="00152AF1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F0A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9B5F0A" w:rsidRPr="00C75433" w:rsidRDefault="009B5F0A" w:rsidP="00152AF1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F0A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9B5F0A" w:rsidRPr="00C75433" w:rsidRDefault="009B5F0A" w:rsidP="00152AF1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9B5F0A" w:rsidRPr="00C75433" w:rsidRDefault="009B5F0A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440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1F3440" w:rsidRPr="00C75433" w:rsidRDefault="001F3440" w:rsidP="00152AF1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</w:t>
            </w: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1F3440" w:rsidRPr="00C75433" w:rsidRDefault="001F3440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1F3440" w:rsidRPr="00C75433" w:rsidRDefault="001F3440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23B" w:rsidRPr="00C75433" w:rsidTr="0045136C">
        <w:trPr>
          <w:trHeight w:val="340"/>
        </w:trPr>
        <w:tc>
          <w:tcPr>
            <w:tcW w:w="669" w:type="dxa"/>
            <w:shd w:val="clear" w:color="auto" w:fill="FFFFFF"/>
            <w:vAlign w:val="center"/>
          </w:tcPr>
          <w:p w:rsidR="00BB623B" w:rsidRDefault="00BB623B" w:rsidP="00152AF1">
            <w:pPr>
              <w:pStyle w:val="TmBykHarfBalk"/>
              <w:ind w:left="-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shd w:val="clear" w:color="auto" w:fill="FFFFFF"/>
            <w:vAlign w:val="center"/>
          </w:tcPr>
          <w:p w:rsidR="00BB623B" w:rsidRPr="00C75433" w:rsidRDefault="00BB623B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FFFFFF"/>
            <w:vAlign w:val="center"/>
          </w:tcPr>
          <w:p w:rsidR="00BB623B" w:rsidRPr="00C75433" w:rsidRDefault="00BB623B" w:rsidP="0061324B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42A2" w:rsidRPr="0061324B" w:rsidRDefault="00AD42A2">
      <w:pPr>
        <w:rPr>
          <w:color w:val="000000"/>
          <w:sz w:val="24"/>
          <w:szCs w:val="24"/>
        </w:rPr>
      </w:pPr>
    </w:p>
    <w:tbl>
      <w:tblPr>
        <w:tblW w:w="10231" w:type="dxa"/>
        <w:tblInd w:w="-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31"/>
      </w:tblGrid>
      <w:tr w:rsidR="00CE796A" w:rsidRPr="00C75433" w:rsidTr="00193B26">
        <w:trPr>
          <w:trHeight w:val="5588"/>
        </w:trPr>
        <w:tc>
          <w:tcPr>
            <w:tcW w:w="1023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CE796A" w:rsidRDefault="005C594A" w:rsidP="005C594A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A</w:t>
            </w:r>
            <w:r w:rsidR="00CE796A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LINAN KARARLAR</w:t>
            </w: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CE796A">
            <w:pPr>
              <w:pStyle w:val="TmBykHarfBalk"/>
              <w:ind w:left="170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Default="00CE796A" w:rsidP="00E12946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</w:p>
          <w:p w:rsidR="00CE796A" w:rsidRPr="00C75433" w:rsidRDefault="00CE796A" w:rsidP="00CE796A">
            <w:pPr>
              <w:pStyle w:val="TmBykHarfBal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2E42" w:rsidRPr="0061324B" w:rsidRDefault="00622E42" w:rsidP="00622E42">
      <w:pPr>
        <w:rPr>
          <w:color w:val="000000"/>
          <w:sz w:val="24"/>
          <w:szCs w:val="24"/>
        </w:rPr>
      </w:pPr>
    </w:p>
    <w:sectPr w:rsidR="00622E42" w:rsidRPr="0061324B" w:rsidSect="00AC25E2">
      <w:headerReference w:type="default" r:id="rId6"/>
      <w:footerReference w:type="default" r:id="rId7"/>
      <w:pgSz w:w="11907" w:h="16839"/>
      <w:pgMar w:top="1418" w:right="70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20" w:rsidRDefault="00771B20" w:rsidP="00152AF1">
      <w:r>
        <w:separator/>
      </w:r>
    </w:p>
  </w:endnote>
  <w:endnote w:type="continuationSeparator" w:id="0">
    <w:p w:rsidR="00771B20" w:rsidRDefault="00771B20" w:rsidP="0015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40" w:rsidRDefault="00A06881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6955155</wp:posOffset>
              </wp:positionH>
              <wp:positionV relativeFrom="page">
                <wp:posOffset>9792335</wp:posOffset>
              </wp:positionV>
              <wp:extent cx="762000" cy="895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440" w:rsidRPr="00BB623B" w:rsidRDefault="001F3440">
                          <w:pPr>
                            <w:jc w:val="center"/>
                            <w:rPr>
                              <w:rFonts w:ascii="Calibri Light" w:hAnsi="Calibri Light" w:cs="Times New Roman"/>
                              <w:sz w:val="24"/>
                              <w:szCs w:val="48"/>
                            </w:rPr>
                          </w:pPr>
                          <w:r w:rsidRPr="00BB623B">
                            <w:rPr>
                              <w:rFonts w:ascii="Calibri" w:hAnsi="Calibri" w:cs="Times New Roman"/>
                              <w:sz w:val="10"/>
                              <w:szCs w:val="22"/>
                            </w:rPr>
                            <w:fldChar w:fldCharType="begin"/>
                          </w:r>
                          <w:r w:rsidRPr="00BB623B">
                            <w:rPr>
                              <w:sz w:val="4"/>
                            </w:rPr>
                            <w:instrText>PAGE   \* MERGEFORMAT</w:instrText>
                          </w:r>
                          <w:r w:rsidRPr="00BB623B">
                            <w:rPr>
                              <w:rFonts w:ascii="Calibri" w:hAnsi="Calibri" w:cs="Times New Roman"/>
                              <w:sz w:val="10"/>
                              <w:szCs w:val="22"/>
                            </w:rPr>
                            <w:fldChar w:fldCharType="separate"/>
                          </w:r>
                          <w:r w:rsidR="00771B20" w:rsidRPr="00771B20">
                            <w:rPr>
                              <w:rFonts w:ascii="Calibri Light" w:hAnsi="Calibri Light" w:cs="Times New Roman"/>
                              <w:noProof/>
                              <w:sz w:val="24"/>
                              <w:szCs w:val="48"/>
                            </w:rPr>
                            <w:t>1</w:t>
                          </w:r>
                          <w:r w:rsidRPr="00BB623B">
                            <w:rPr>
                              <w:rFonts w:ascii="Calibri Light" w:hAnsi="Calibri Light" w:cs="Times New Roman"/>
                              <w:sz w:val="24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47.65pt;margin-top:771.05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E4gQIAAAUFAAAOAAAAZHJzL2Uyb0RvYy54bWysVNuO0zAQfUfiHyy/d3MhvSTadLUXipAK&#10;rFj4ANd2GgvHNrbbtCD+nbHTdlvgASH64Hoy4/GZc2Z8fbPrJNpy64RWNc6uUoy4opoJta7x50+L&#10;0Qwj54liRGrFa7znDt/MX7647k3Fc91qybhFkES5qjc1br03VZI42vKOuCttuAJno21HPJh2nTBL&#10;esjeySRP00nSa8uM1ZQ7B18fBieex/xNw6n/0DSOeyRrDNh8XG1cV2FN5tekWltiWkEPMMg/oOiI&#10;UHDpKdUD8QRtrPgtVSeo1U43/orqLtFNIyiPNUA1WfpLNU8tMTzWAuQ4c6LJ/b+09P320SLBapxj&#10;pEgHEn0E0ohaS46yQE9vXAVRT+bRhgKdWWr6xSGl71uI4rfW6r7lhAGoGJ9cHAiGg6No1b/TDLKT&#10;jdeRqV1ju5AQOEC7KMj+JAjfeUTh43QCGoNsFFyzcvxqHAVLSHU8bKzzb7juUNjU2AL0mJxsl84D&#10;eAg9hkTwWgq2EFJGw65X99KiLYHeWMRfqBeOuPMwqUKw0uHY4B6+AEa4I/gC2qj19zLLi/QuL0eL&#10;yWw6KhbFeFRO09kozcq7cpIWZfGw+BEAZkXVCsa4WgrFj32XFX+n62ECho6JnYf6GpfjfBxrv0Dv&#10;zosELgOdfyiyEx7GUIoOeD4FkSro+loxOEAqT4Qc9skl/EgZcHD8j6zELgjCDw3kd6sdZAndsNJs&#10;D/1gNegF0sLbAZtW228Y9TCHNXZfN8RyjORbBT1VZkURBjcaxXiag2HPPatzD1EUUtXYYzRs7/0w&#10;7BtjxbqFm7LIkdK30IeNiD3yjApKCAbMWizm8C6EYT63Y9Tz6zX/CQAA//8DAFBLAwQUAAYACAAA&#10;ACEAnaAQieEAAAAPAQAADwAAAGRycy9kb3ducmV2LnhtbEyPwW6DMBBE75XyD9ZWyq2xgYASiomq&#10;SjmlPTSp1OsGO4CKbYJNQv++y6m9zeyOZt8Wu8l07KYH3zorIVoJYNpWTrW2lvB52j9tgPmAVmHn&#10;rJbwoz3sysVDgblyd/uhb8dQMyqxPkcJTQh9zrmvGm3Qr1yvLe0ubjAYyA41VwPeqdx0PBYi4wZb&#10;Sxca7PVro6vv42gkYLZW1/dL8nY6jBlu60ns0y8h5fJxenkGFvQU/sIw4xM6lMR0dqNVnnXkxTZN&#10;KEsqXccRsDkTR/PsTCrbJBHwsuD//yh/AQAA//8DAFBLAQItABQABgAIAAAAIQC2gziS/gAAAOEB&#10;AAATAAAAAAAAAAAAAAAAAAAAAABbQ29udGVudF9UeXBlc10ueG1sUEsBAi0AFAAGAAgAAAAhADj9&#10;If/WAAAAlAEAAAsAAAAAAAAAAAAAAAAALwEAAF9yZWxzLy5yZWxzUEsBAi0AFAAGAAgAAAAhAApN&#10;UTiBAgAABQUAAA4AAAAAAAAAAAAAAAAALgIAAGRycy9lMm9Eb2MueG1sUEsBAi0AFAAGAAgAAAAh&#10;AJ2gEInhAAAADwEAAA8AAAAAAAAAAAAAAAAA2wQAAGRycy9kb3ducmV2LnhtbFBLBQYAAAAABAAE&#10;APMAAADpBQAAAAA=&#10;" stroked="f">
              <v:textbox>
                <w:txbxContent>
                  <w:p w:rsidR="001F3440" w:rsidRPr="00BB623B" w:rsidRDefault="001F3440">
                    <w:pPr>
                      <w:jc w:val="center"/>
                      <w:rPr>
                        <w:rFonts w:ascii="Calibri Light" w:hAnsi="Calibri Light" w:cs="Times New Roman"/>
                        <w:sz w:val="24"/>
                        <w:szCs w:val="48"/>
                      </w:rPr>
                    </w:pPr>
                    <w:r w:rsidRPr="00BB623B">
                      <w:rPr>
                        <w:rFonts w:ascii="Calibri" w:hAnsi="Calibri" w:cs="Times New Roman"/>
                        <w:sz w:val="10"/>
                        <w:szCs w:val="22"/>
                      </w:rPr>
                      <w:fldChar w:fldCharType="begin"/>
                    </w:r>
                    <w:r w:rsidRPr="00BB623B">
                      <w:rPr>
                        <w:sz w:val="4"/>
                      </w:rPr>
                      <w:instrText>PAGE   \* MERGEFORMAT</w:instrText>
                    </w:r>
                    <w:r w:rsidRPr="00BB623B">
                      <w:rPr>
                        <w:rFonts w:ascii="Calibri" w:hAnsi="Calibri" w:cs="Times New Roman"/>
                        <w:sz w:val="10"/>
                        <w:szCs w:val="22"/>
                      </w:rPr>
                      <w:fldChar w:fldCharType="separate"/>
                    </w:r>
                    <w:r w:rsidR="00771B20" w:rsidRPr="00771B20">
                      <w:rPr>
                        <w:rFonts w:ascii="Calibri Light" w:hAnsi="Calibri Light" w:cs="Times New Roman"/>
                        <w:noProof/>
                        <w:sz w:val="24"/>
                        <w:szCs w:val="48"/>
                      </w:rPr>
                      <w:t>1</w:t>
                    </w:r>
                    <w:r w:rsidRPr="00BB623B">
                      <w:rPr>
                        <w:rFonts w:ascii="Calibri Light" w:hAnsi="Calibri Light" w:cs="Times New Roman"/>
                        <w:sz w:val="24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20" w:rsidRDefault="00771B20" w:rsidP="00152AF1">
      <w:r>
        <w:separator/>
      </w:r>
    </w:p>
  </w:footnote>
  <w:footnote w:type="continuationSeparator" w:id="0">
    <w:p w:rsidR="00771B20" w:rsidRDefault="00771B20" w:rsidP="0015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0"/>
      <w:gridCol w:w="8577"/>
    </w:tblGrid>
    <w:tr w:rsidR="00E13959" w:rsidRPr="00152AF1" w:rsidTr="00F46BD5">
      <w:trPr>
        <w:trHeight w:val="259"/>
      </w:trPr>
      <w:tc>
        <w:tcPr>
          <w:tcW w:w="1630" w:type="dxa"/>
          <w:vMerge w:val="restart"/>
          <w:shd w:val="clear" w:color="auto" w:fill="auto"/>
          <w:vAlign w:val="center"/>
        </w:tcPr>
        <w:p w:rsidR="00E13959" w:rsidRPr="00152AF1" w:rsidRDefault="00A06881" w:rsidP="00A30C3E">
          <w:pPr>
            <w:pStyle w:val="stbilgi"/>
            <w:rPr>
              <w:rFonts w:ascii="Times New Roman" w:hAnsi="Times New Roman" w:cs="Times New Roman"/>
            </w:rPr>
          </w:pPr>
          <w:r w:rsidRPr="00A30C3E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897890" cy="828373"/>
                <wp:effectExtent l="0" t="0" r="0" b="0"/>
                <wp:docPr id="1" name="Resim 1" descr="Ekran görüntüsü 2024-10-09 105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kran görüntüsü 2024-10-09 1052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753" cy="837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E13959" w:rsidRDefault="00E13959" w:rsidP="00E13959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ESKİŞEHİR OSMANGAZİ ÜNİVERSİTESİ</w:t>
          </w:r>
        </w:p>
        <w:p w:rsidR="00E13959" w:rsidRDefault="00482D90" w:rsidP="00E13959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SİVRİHİSAR</w:t>
          </w:r>
          <w:r w:rsidR="00E13959">
            <w:rPr>
              <w:rFonts w:ascii="Times New Roman" w:hAnsi="Times New Roman"/>
              <w:b/>
              <w:sz w:val="28"/>
            </w:rPr>
            <w:t xml:space="preserve"> MESLEK YÜKSEKOKULU</w:t>
          </w:r>
        </w:p>
        <w:p w:rsidR="00E12946" w:rsidRDefault="00783D9F" w:rsidP="00E13959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……………..</w:t>
          </w:r>
          <w:r w:rsidR="00E12946">
            <w:rPr>
              <w:rFonts w:ascii="Times New Roman" w:hAnsi="Times New Roman"/>
              <w:b/>
              <w:sz w:val="28"/>
            </w:rPr>
            <w:t xml:space="preserve"> KOMİSYONU</w:t>
          </w:r>
          <w:r w:rsidR="00482D90">
            <w:rPr>
              <w:rFonts w:ascii="Times New Roman" w:hAnsi="Times New Roman"/>
              <w:b/>
              <w:sz w:val="28"/>
            </w:rPr>
            <w:t>/BİRİMİ</w:t>
          </w:r>
        </w:p>
        <w:p w:rsidR="00E13959" w:rsidRDefault="00E13959" w:rsidP="00E13959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TOPLANTI TUTANAĞI FORMU</w:t>
          </w:r>
        </w:p>
        <w:p w:rsidR="00F46BD5" w:rsidRPr="0039301F" w:rsidRDefault="00F46BD5" w:rsidP="00E1395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E13959" w:rsidRPr="00152AF1" w:rsidTr="00F46BD5">
      <w:trPr>
        <w:trHeight w:val="259"/>
      </w:trPr>
      <w:tc>
        <w:tcPr>
          <w:tcW w:w="1630" w:type="dxa"/>
          <w:vMerge/>
          <w:shd w:val="clear" w:color="auto" w:fill="auto"/>
          <w:vAlign w:val="center"/>
        </w:tcPr>
        <w:p w:rsidR="00E13959" w:rsidRPr="00152AF1" w:rsidRDefault="00E13959" w:rsidP="00CE5F9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77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E13959" w:rsidRPr="00152AF1" w:rsidRDefault="00E13959" w:rsidP="00CE5F9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  <w:tr w:rsidR="00E13959" w:rsidRPr="00152AF1" w:rsidTr="00F46BD5">
      <w:trPr>
        <w:trHeight w:val="525"/>
      </w:trPr>
      <w:tc>
        <w:tcPr>
          <w:tcW w:w="1630" w:type="dxa"/>
          <w:vMerge/>
          <w:shd w:val="clear" w:color="auto" w:fill="auto"/>
          <w:vAlign w:val="center"/>
        </w:tcPr>
        <w:p w:rsidR="00E13959" w:rsidRPr="00152AF1" w:rsidRDefault="00E13959" w:rsidP="00CE5F9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577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:rsidR="00E13959" w:rsidRPr="00152AF1" w:rsidRDefault="00E13959" w:rsidP="00CE5F9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:rsidR="00152AF1" w:rsidRPr="00152AF1" w:rsidRDefault="00152AF1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OxsDQ0NTUwNTE2NjVR0lEKTi0uzszPAykwqgUAyAH71SwAAAA="/>
  </w:docVars>
  <w:rsids>
    <w:rsidRoot w:val="00DF2D5F"/>
    <w:rsid w:val="00093C5B"/>
    <w:rsid w:val="000B5478"/>
    <w:rsid w:val="000C03B4"/>
    <w:rsid w:val="000C524E"/>
    <w:rsid w:val="000D67B7"/>
    <w:rsid w:val="000E3A3A"/>
    <w:rsid w:val="000F1C5B"/>
    <w:rsid w:val="00125F16"/>
    <w:rsid w:val="00131DFE"/>
    <w:rsid w:val="00152AF1"/>
    <w:rsid w:val="00193B26"/>
    <w:rsid w:val="00195786"/>
    <w:rsid w:val="001B0366"/>
    <w:rsid w:val="001E2A6C"/>
    <w:rsid w:val="001F3440"/>
    <w:rsid w:val="00201521"/>
    <w:rsid w:val="00214950"/>
    <w:rsid w:val="00223BB2"/>
    <w:rsid w:val="00262F28"/>
    <w:rsid w:val="00282251"/>
    <w:rsid w:val="0029016A"/>
    <w:rsid w:val="002A6E6C"/>
    <w:rsid w:val="002E486E"/>
    <w:rsid w:val="00332A19"/>
    <w:rsid w:val="003A4629"/>
    <w:rsid w:val="0042786E"/>
    <w:rsid w:val="00440802"/>
    <w:rsid w:val="0045136C"/>
    <w:rsid w:val="00467430"/>
    <w:rsid w:val="0047620B"/>
    <w:rsid w:val="00482D90"/>
    <w:rsid w:val="00495B7F"/>
    <w:rsid w:val="004970EB"/>
    <w:rsid w:val="004A1B78"/>
    <w:rsid w:val="004D7EEE"/>
    <w:rsid w:val="00582844"/>
    <w:rsid w:val="00592351"/>
    <w:rsid w:val="00593AC4"/>
    <w:rsid w:val="005C594A"/>
    <w:rsid w:val="005D2875"/>
    <w:rsid w:val="005F72E9"/>
    <w:rsid w:val="0061324B"/>
    <w:rsid w:val="00622E42"/>
    <w:rsid w:val="00694C44"/>
    <w:rsid w:val="006C2669"/>
    <w:rsid w:val="006C4D30"/>
    <w:rsid w:val="006E1CD8"/>
    <w:rsid w:val="00771B20"/>
    <w:rsid w:val="007726F0"/>
    <w:rsid w:val="00781194"/>
    <w:rsid w:val="00783D9F"/>
    <w:rsid w:val="00793252"/>
    <w:rsid w:val="007C77D6"/>
    <w:rsid w:val="007F3453"/>
    <w:rsid w:val="00834DF1"/>
    <w:rsid w:val="008536F4"/>
    <w:rsid w:val="00862B8C"/>
    <w:rsid w:val="00863134"/>
    <w:rsid w:val="0088117E"/>
    <w:rsid w:val="0088357A"/>
    <w:rsid w:val="00892380"/>
    <w:rsid w:val="008A6D99"/>
    <w:rsid w:val="009312B2"/>
    <w:rsid w:val="00955282"/>
    <w:rsid w:val="00984A70"/>
    <w:rsid w:val="009909A2"/>
    <w:rsid w:val="009B06E1"/>
    <w:rsid w:val="009B5F0A"/>
    <w:rsid w:val="009F4D7B"/>
    <w:rsid w:val="00A06881"/>
    <w:rsid w:val="00A30C3E"/>
    <w:rsid w:val="00A65170"/>
    <w:rsid w:val="00A85EDB"/>
    <w:rsid w:val="00AC25E2"/>
    <w:rsid w:val="00AD42A2"/>
    <w:rsid w:val="00AE2064"/>
    <w:rsid w:val="00B0471C"/>
    <w:rsid w:val="00B23729"/>
    <w:rsid w:val="00B74DC3"/>
    <w:rsid w:val="00B91591"/>
    <w:rsid w:val="00BB5F9F"/>
    <w:rsid w:val="00BB623B"/>
    <w:rsid w:val="00BC3DFE"/>
    <w:rsid w:val="00C72C56"/>
    <w:rsid w:val="00C75433"/>
    <w:rsid w:val="00C94BC7"/>
    <w:rsid w:val="00CB2BA3"/>
    <w:rsid w:val="00CE5F95"/>
    <w:rsid w:val="00CE796A"/>
    <w:rsid w:val="00D4214F"/>
    <w:rsid w:val="00D73922"/>
    <w:rsid w:val="00D90182"/>
    <w:rsid w:val="00D940D8"/>
    <w:rsid w:val="00DC0E2E"/>
    <w:rsid w:val="00DC2915"/>
    <w:rsid w:val="00DD195A"/>
    <w:rsid w:val="00DD2853"/>
    <w:rsid w:val="00DF2D5F"/>
    <w:rsid w:val="00E12946"/>
    <w:rsid w:val="00E13959"/>
    <w:rsid w:val="00E23B30"/>
    <w:rsid w:val="00E51E1E"/>
    <w:rsid w:val="00EC6493"/>
    <w:rsid w:val="00ED264F"/>
    <w:rsid w:val="00F46BD5"/>
    <w:rsid w:val="00F72911"/>
    <w:rsid w:val="00F8720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A25BC"/>
  <w15:chartTrackingRefBased/>
  <w15:docId w15:val="{DCFA802D-DDD6-453E-8911-86A4BC18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</w:rPr>
  </w:style>
  <w:style w:type="paragraph" w:styleId="Balk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Balk2">
    <w:name w:val="heading 2"/>
    <w:basedOn w:val="Balk1"/>
    <w:next w:val="Normal"/>
    <w:qFormat/>
    <w:pPr>
      <w:outlineLvl w:val="1"/>
    </w:pPr>
    <w:rPr>
      <w:sz w:val="24"/>
      <w:szCs w:val="24"/>
    </w:rPr>
  </w:style>
  <w:style w:type="paragraph" w:styleId="Balk3">
    <w:name w:val="heading 3"/>
    <w:basedOn w:val="Balk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Balk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alk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</w:style>
  <w:style w:type="paragraph" w:customStyle="1" w:styleId="TmBykHarfBalk">
    <w:name w:val="Tümü Büyük Harf Başlık"/>
    <w:basedOn w:val="Normal"/>
    <w:rPr>
      <w:b/>
      <w:caps/>
      <w:color w:val="808080"/>
      <w:sz w:val="14"/>
      <w:szCs w:val="14"/>
      <w:lang w:bidi="tr-TR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D7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152AF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52AF1"/>
    <w:rPr>
      <w:rFonts w:ascii="Tahoma" w:hAnsi="Tahoma" w:cs="Tahoma"/>
      <w:spacing w:val="4"/>
      <w:sz w:val="16"/>
      <w:szCs w:val="16"/>
    </w:rPr>
  </w:style>
  <w:style w:type="paragraph" w:styleId="Altbilgi">
    <w:name w:val="Altbilgi"/>
    <w:basedOn w:val="Normal"/>
    <w:link w:val="AltbilgiChar"/>
    <w:rsid w:val="00152AF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152AF1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NAL~1.TOL\LOCALS~1\Temp\TCD12D.tmp\Toplant&#305;%20tutana&#287;&#305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Toplantı tutanağı.dot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Ertan Cem GÜL</dc:creator>
  <cp:keywords/>
  <dc:description/>
  <cp:lastModifiedBy>Esra Sertel</cp:lastModifiedBy>
  <cp:revision>3</cp:revision>
  <cp:lastPrinted>2017-09-13T07:37:00Z</cp:lastPrinted>
  <dcterms:created xsi:type="dcterms:W3CDTF">2024-11-26T08:31:00Z</dcterms:created>
  <dcterms:modified xsi:type="dcterms:W3CDTF">2024-11-26T08:32:00Z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TC010184111055</vt:lpwstr>
  </property>
  <property fmtid="{D5CDD505-2E9C-101B-9397-08002B2CF9AE}" pid="3" name="ContentType">
    <vt:lpwstr>Belge</vt:lpwstr>
  </property>
</Properties>
</file>